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262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047262" w:rsidP="00536A81">
                  <w:pPr>
                    <w:jc w:val="center"/>
                  </w:pPr>
                  <w:r>
                    <w:t>266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047262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047262" w:rsidP="00C06726">
                  <w:pPr>
                    <w:jc w:val="center"/>
                  </w:pPr>
                  <w:r>
                    <w:t>25.04.2024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BF79B7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Ермолиной Елены Сергеевны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 xml:space="preserve">Благодарственным письмом Думы Пермского муниципального округа Пермского края </w:t>
      </w:r>
      <w:r w:rsidR="00BC6CCA">
        <w:t xml:space="preserve">Ермолину Елену Сергеевну, преподавателя хореографических дисциплин филиала «Сылвенская детская школа искусств» </w:t>
      </w:r>
      <w:r w:rsidR="001F6E5D">
        <w:t>муниципального автономного учреждения</w:t>
      </w:r>
      <w:r w:rsidR="00BC6CCA">
        <w:t xml:space="preserve"> дополнительного образования «Детская школа искусств Пермского муниципального округа» Пермского края</w:t>
      </w:r>
      <w:r w:rsidR="00ED3B94" w:rsidRPr="00D50C24">
        <w:rPr>
          <w:szCs w:val="24"/>
        </w:rPr>
        <w:t xml:space="preserve"> за</w:t>
      </w:r>
      <w:r w:rsidR="001F6E5D">
        <w:rPr>
          <w:szCs w:val="24"/>
        </w:rPr>
        <w:t xml:space="preserve"> многолетний, добросовестный труд, высокий профессионализм</w:t>
      </w:r>
      <w:r w:rsidR="00471A91">
        <w:rPr>
          <w:szCs w:val="24"/>
        </w:rPr>
        <w:t xml:space="preserve"> </w:t>
      </w:r>
      <w:r w:rsidR="00553FC4">
        <w:rPr>
          <w:szCs w:val="24"/>
        </w:rPr>
        <w:t xml:space="preserve">и </w:t>
      </w:r>
      <w:r w:rsidR="00ED3B94" w:rsidRPr="00D50C24">
        <w:rPr>
          <w:szCs w:val="24"/>
        </w:rPr>
        <w:t>значимый вкла</w:t>
      </w:r>
      <w:r w:rsidR="001F6E5D">
        <w:rPr>
          <w:szCs w:val="24"/>
        </w:rPr>
        <w:t>д в развитие культуры Пермского муниципального округа Пермского края</w:t>
      </w:r>
      <w:r w:rsidR="00D50C24" w:rsidRPr="00D50C24">
        <w:rPr>
          <w:szCs w:val="24"/>
        </w:rPr>
        <w:t xml:space="preserve"> </w:t>
      </w:r>
      <w:r w:rsidR="003B7C00" w:rsidRPr="00D50C24">
        <w:t>и в связи с 85-летием образования Пермского муници</w:t>
      </w:r>
      <w:r w:rsidR="00553FC4">
        <w:t>пального округа Пермского края.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2D318F" w:rsidRDefault="00C87ADA" w:rsidP="00E00E7E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 w:rsidR="00E00E7E">
        <w:rPr>
          <w:szCs w:val="28"/>
        </w:rPr>
        <w:t>Д.В. Гордиенко</w:t>
      </w: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D4" w:rsidRDefault="008729D4" w:rsidP="00DA5614">
      <w:r>
        <w:separator/>
      </w:r>
    </w:p>
  </w:endnote>
  <w:endnote w:type="continuationSeparator" w:id="0">
    <w:p w:rsidR="008729D4" w:rsidRDefault="008729D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00E7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D4" w:rsidRDefault="008729D4" w:rsidP="00DA5614">
      <w:r>
        <w:separator/>
      </w:r>
    </w:p>
  </w:footnote>
  <w:footnote w:type="continuationSeparator" w:id="0">
    <w:p w:rsidR="008729D4" w:rsidRDefault="008729D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47262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D42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29D4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6CCA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9B7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0E7E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0B9E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37510D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4E75-05E6-4354-9BC9-DA6BCA2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365</cp:revision>
  <cp:lastPrinted>2023-12-19T09:41:00Z</cp:lastPrinted>
  <dcterms:created xsi:type="dcterms:W3CDTF">2023-09-08T09:38:00Z</dcterms:created>
  <dcterms:modified xsi:type="dcterms:W3CDTF">2024-04-25T07:49:00Z</dcterms:modified>
</cp:coreProperties>
</file>